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</w:p>
    <w:tbl>
      <w:tblPr>
        <w:tblStyle w:val="5"/>
        <w:tblpPr w:leftFromText="180" w:rightFromText="180" w:vertAnchor="page" w:horzAnchor="page" w:tblpXSpec="center" w:tblpY="1749"/>
        <w:tblOverlap w:val="never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140"/>
        <w:gridCol w:w="1550"/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930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“以爱之名，同心战疫”活动作品</w:t>
            </w:r>
            <w:r>
              <w:rPr>
                <w:rFonts w:hint="eastAsia"/>
                <w:b/>
                <w:sz w:val="32"/>
                <w:szCs w:val="32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5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支部名称</w:t>
            </w:r>
          </w:p>
        </w:tc>
        <w:tc>
          <w:tcPr>
            <w:tcW w:w="679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5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负责人姓名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负责人联系电话</w:t>
            </w:r>
            <w:bookmarkStart w:id="0" w:name="_GoBack"/>
            <w:bookmarkEnd w:id="0"/>
          </w:p>
        </w:tc>
        <w:tc>
          <w:tcPr>
            <w:tcW w:w="31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5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作品类型</w:t>
            </w:r>
          </w:p>
        </w:tc>
        <w:tc>
          <w:tcPr>
            <w:tcW w:w="6790" w:type="dxa"/>
            <w:gridSpan w:val="3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4A4A4"/>
                <w:sz w:val="24"/>
                <w:shd w:val="clear" w:color="auto" w:fill="auto"/>
                <w:lang w:val="en-US" w:eastAsia="zh-CN"/>
              </w:rPr>
              <w:t>（包含云朗诵、云合唱、微党课）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作品名称</w:t>
            </w:r>
          </w:p>
        </w:tc>
        <w:tc>
          <w:tcPr>
            <w:tcW w:w="679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3" w:hRule="atLeast"/>
          <w:jc w:val="center"/>
        </w:trPr>
        <w:tc>
          <w:tcPr>
            <w:tcW w:w="25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创作内容及意义</w:t>
            </w:r>
          </w:p>
        </w:tc>
        <w:tc>
          <w:tcPr>
            <w:tcW w:w="6790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 w:ascii="微软雅黑" w:hAnsi="微软雅黑" w:eastAsia="微软雅黑"/>
          <w:color w:val="auto"/>
          <w:lang w:val="en-US" w:eastAsia="zh-CN"/>
        </w:rPr>
      </w:pPr>
      <w:r>
        <w:rPr>
          <w:rFonts w:hint="eastAsia" w:ascii="微软雅黑" w:hAnsi="微软雅黑" w:eastAsia="微软雅黑"/>
        </w:rPr>
        <w:t>报名表收件地址：E-mail:</w:t>
      </w:r>
      <w:r>
        <w:rPr>
          <w:rFonts w:hint="eastAsia" w:ascii="微软雅黑" w:hAnsi="微软雅黑" w:eastAsia="微软雅黑"/>
          <w:color w:val="auto"/>
          <w:lang w:val="en-US" w:eastAsia="zh-CN"/>
        </w:rPr>
        <w:t xml:space="preserve">1761033248@qq.com </w:t>
      </w:r>
    </w:p>
    <w:p>
      <w:pPr>
        <w:rPr>
          <w:rFonts w:hint="default" w:ascii="微软雅黑" w:hAnsi="微软雅黑" w:eastAsia="微软雅黑"/>
          <w:color w:val="auto"/>
          <w:lang w:val="en-US" w:eastAsia="zh-CN"/>
        </w:rPr>
      </w:pPr>
      <w:r>
        <w:rPr>
          <w:rFonts w:hint="eastAsia" w:ascii="微软雅黑" w:hAnsi="微软雅黑" w:eastAsia="微软雅黑"/>
          <w:color w:val="auto"/>
          <w:lang w:val="en-US" w:eastAsia="zh-CN"/>
        </w:rPr>
        <w:t>联系人：党务工作室秘书部胡学宇 联系电话：13829700677</w:t>
      </w:r>
    </w:p>
    <w:sectPr>
      <w:headerReference r:id="rId4" w:type="first"/>
      <w:footerReference r:id="rId5" w:type="default"/>
      <w:headerReference r:id="rId3" w:type="even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 w:eastAsia="zh-CN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5759450"/>
          <wp:effectExtent l="0" t="0" r="1270" b="1270"/>
          <wp:wrapNone/>
          <wp:docPr id="2" name="WordPictureWatermark781714797" descr="3054729578199109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781714797" descr="30547295781991098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 w:eastAsia="zh-CN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5759450"/>
          <wp:effectExtent l="0" t="0" r="1270" b="1270"/>
          <wp:wrapNone/>
          <wp:docPr id="1" name="WordPictureWatermark781714796" descr="3054729578199109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81714796" descr="30547295781991098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B80"/>
    <w:rsid w:val="000A63A8"/>
    <w:rsid w:val="000C32E6"/>
    <w:rsid w:val="00151E90"/>
    <w:rsid w:val="00171BF3"/>
    <w:rsid w:val="001A755D"/>
    <w:rsid w:val="001B18EC"/>
    <w:rsid w:val="001D3F63"/>
    <w:rsid w:val="001E1445"/>
    <w:rsid w:val="00247ABC"/>
    <w:rsid w:val="002B6B57"/>
    <w:rsid w:val="002D418F"/>
    <w:rsid w:val="00374FD8"/>
    <w:rsid w:val="003839DA"/>
    <w:rsid w:val="003E16BD"/>
    <w:rsid w:val="003F74C4"/>
    <w:rsid w:val="0040050D"/>
    <w:rsid w:val="00437582"/>
    <w:rsid w:val="00441839"/>
    <w:rsid w:val="004464CC"/>
    <w:rsid w:val="00451559"/>
    <w:rsid w:val="004532D0"/>
    <w:rsid w:val="00511806"/>
    <w:rsid w:val="00521C26"/>
    <w:rsid w:val="00536BD8"/>
    <w:rsid w:val="00541344"/>
    <w:rsid w:val="005B4A1B"/>
    <w:rsid w:val="005C5CD9"/>
    <w:rsid w:val="005D2328"/>
    <w:rsid w:val="005E4761"/>
    <w:rsid w:val="00637459"/>
    <w:rsid w:val="00676806"/>
    <w:rsid w:val="006D3880"/>
    <w:rsid w:val="006D5419"/>
    <w:rsid w:val="00714AFC"/>
    <w:rsid w:val="0073327F"/>
    <w:rsid w:val="00776DC7"/>
    <w:rsid w:val="007833EB"/>
    <w:rsid w:val="00783A59"/>
    <w:rsid w:val="007979DE"/>
    <w:rsid w:val="007B0D7B"/>
    <w:rsid w:val="007D7A30"/>
    <w:rsid w:val="007F7491"/>
    <w:rsid w:val="008731E8"/>
    <w:rsid w:val="008B6C9C"/>
    <w:rsid w:val="008C0EB3"/>
    <w:rsid w:val="008E711A"/>
    <w:rsid w:val="00917DE5"/>
    <w:rsid w:val="00960315"/>
    <w:rsid w:val="00971D02"/>
    <w:rsid w:val="00974B90"/>
    <w:rsid w:val="009B265B"/>
    <w:rsid w:val="00A02DF9"/>
    <w:rsid w:val="00A21AD3"/>
    <w:rsid w:val="00A62D51"/>
    <w:rsid w:val="00A66B68"/>
    <w:rsid w:val="00A90CFD"/>
    <w:rsid w:val="00AB35C5"/>
    <w:rsid w:val="00AB3D48"/>
    <w:rsid w:val="00B2622D"/>
    <w:rsid w:val="00BC18B1"/>
    <w:rsid w:val="00BD06FD"/>
    <w:rsid w:val="00BE6A30"/>
    <w:rsid w:val="00BF3575"/>
    <w:rsid w:val="00BF6021"/>
    <w:rsid w:val="00C055E6"/>
    <w:rsid w:val="00C33525"/>
    <w:rsid w:val="00C51FEA"/>
    <w:rsid w:val="00C56A3F"/>
    <w:rsid w:val="00CC2E5C"/>
    <w:rsid w:val="00CD40C4"/>
    <w:rsid w:val="00CD4291"/>
    <w:rsid w:val="00D03D58"/>
    <w:rsid w:val="00D62AB3"/>
    <w:rsid w:val="00D64353"/>
    <w:rsid w:val="00D713AF"/>
    <w:rsid w:val="00D845B4"/>
    <w:rsid w:val="00DA0508"/>
    <w:rsid w:val="00DC2644"/>
    <w:rsid w:val="00DD2CAA"/>
    <w:rsid w:val="00DD56B6"/>
    <w:rsid w:val="00E43E4F"/>
    <w:rsid w:val="00E50D72"/>
    <w:rsid w:val="00E75CF7"/>
    <w:rsid w:val="00E8736E"/>
    <w:rsid w:val="00E9207A"/>
    <w:rsid w:val="00EC777F"/>
    <w:rsid w:val="00EC7FA3"/>
    <w:rsid w:val="00EF3FB5"/>
    <w:rsid w:val="00F06AA9"/>
    <w:rsid w:val="00F22D13"/>
    <w:rsid w:val="00F448EF"/>
    <w:rsid w:val="00F62D95"/>
    <w:rsid w:val="00F719A5"/>
    <w:rsid w:val="00F75124"/>
    <w:rsid w:val="00FB3CC1"/>
    <w:rsid w:val="00FE21B1"/>
    <w:rsid w:val="00FF5427"/>
    <w:rsid w:val="428E7975"/>
    <w:rsid w:val="5A4E5127"/>
    <w:rsid w:val="5CAB67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ascii="宋体" w:hAnsi="宋体"/>
      <w:sz w:val="24"/>
      <w:szCs w:val="22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脚 Char"/>
    <w:link w:val="3"/>
    <w:uiPriority w:val="99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\Desktop\&#20844;&#25991;&#27169;&#26495;%5b&#20462;&#27491;%5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公文模板[修正]</Template>
  <Company>Microsoft</Company>
  <Pages>1</Pages>
  <Words>98</Words>
  <Characters>559</Characters>
  <Lines>4</Lines>
  <Paragraphs>1</Paragraphs>
  <TotalTime>4</TotalTime>
  <ScaleCrop>false</ScaleCrop>
  <LinksUpToDate>false</LinksUpToDate>
  <CharactersWithSpaces>656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2017-05-11T11:58:00Z</dcterms:created>
  <dc:creator>DELL</dc:creator>
  <cp:lastModifiedBy>月宇</cp:lastModifiedBy>
  <cp:lastPrinted>2018-05-20T02:41:00Z</cp:lastPrinted>
  <dcterms:modified xsi:type="dcterms:W3CDTF">2020-04-17T07:41:56Z</dcterms:modified>
  <dc:title>林学院党委信息中心值班安排表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